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A20F7" w14:textId="5FD4EB2B" w:rsidR="007C7831" w:rsidRDefault="00C46B32" w:rsidP="0025656E">
      <w:pPr>
        <w:pStyle w:val="GraphicAnchor"/>
      </w:pPr>
      <w:r w:rsidRPr="00C46B3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4" behindDoc="1" locked="0" layoutInCell="1" allowOverlap="1" wp14:anchorId="2A817EB7" wp14:editId="1BD94013">
                <wp:simplePos x="0" y="0"/>
                <wp:positionH relativeFrom="column">
                  <wp:posOffset>-438150</wp:posOffset>
                </wp:positionH>
                <wp:positionV relativeFrom="paragraph">
                  <wp:posOffset>-657225</wp:posOffset>
                </wp:positionV>
                <wp:extent cx="10058401" cy="8002771"/>
                <wp:effectExtent l="0" t="0" r="0" b="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E1738-CD9A-E448-9214-7269DC6BAA5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1" cy="8002771"/>
                          <a:chOff x="0" y="-220717"/>
                          <a:chExt cx="10058401" cy="8002771"/>
                        </a:xfrm>
                      </wpg:grpSpPr>
                      <wps:wsp>
                        <wps:cNvPr id="2" name="Rectangle 2" title="Background Placeholder">
                          <a:extLst>
                            <a:ext uri="{FF2B5EF4-FFF2-40B4-BE49-F238E27FC236}">
                              <a16:creationId xmlns:a16="http://schemas.microsoft.com/office/drawing/2014/main" id="{B451847D-456C-1D43-9EE9-0C5F413F4541}"/>
                            </a:ext>
                          </a:extLst>
                        </wps:cNvPr>
                        <wps:cNvSpPr/>
                        <wps:spPr>
                          <a:xfrm>
                            <a:off x="2" y="0"/>
                            <a:ext cx="10057130" cy="77711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hape"/>
                        <wps:cNvSpPr/>
                        <wps:spPr>
                          <a:xfrm>
                            <a:off x="2070100" y="495301"/>
                            <a:ext cx="7446011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45" y="21600"/>
                                </a:lnTo>
                                <a:lnTo>
                                  <a:pt x="21545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 w="12700">
                            <a:solidFill>
                              <a:srgbClr val="8DC63F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/>
                        <wps:cNvSpPr/>
                        <wps:spPr>
                          <a:xfrm>
                            <a:off x="1816101" y="457201"/>
                            <a:ext cx="7750810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82" y="21600"/>
                                </a:lnTo>
                                <a:lnTo>
                                  <a:pt x="21582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solidFill>
                              <a:srgbClr val="8DC63F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/>
                        <wps:cNvSpPr/>
                        <wps:spPr>
                          <a:xfrm>
                            <a:off x="508000" y="711201"/>
                            <a:ext cx="8183881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1579"/>
                                </a:lnTo>
                                <a:lnTo>
                                  <a:pt x="21600" y="2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solidFill>
                              <a:srgbClr val="8DC63F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Shape"/>
                        <wps:cNvSpPr/>
                        <wps:spPr>
                          <a:xfrm>
                            <a:off x="228600" y="-220717"/>
                            <a:ext cx="3652522" cy="18122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725" y="0"/>
                                </a:moveTo>
                                <a:lnTo>
                                  <a:pt x="0" y="21600"/>
                                </a:lnTo>
                                <a:lnTo>
                                  <a:pt x="1088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558800" y="711201"/>
                            <a:ext cx="7997190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21537"/>
                                </a:lnTo>
                                <a:lnTo>
                                  <a:pt x="21600" y="2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solidFill>
                              <a:srgbClr val="8DC63F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Triangle"/>
                        <wps:cNvSpPr/>
                        <wps:spPr>
                          <a:xfrm>
                            <a:off x="0" y="-19050"/>
                            <a:ext cx="3106422" cy="31064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Shape"/>
                        <wps:cNvSpPr/>
                        <wps:spPr>
                          <a:xfrm>
                            <a:off x="0" y="838200"/>
                            <a:ext cx="1549401" cy="15494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9260" y="0"/>
                                </a:lnTo>
                                <a:lnTo>
                                  <a:pt x="0" y="9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/>
                        <wps:cNvSpPr/>
                        <wps:spPr>
                          <a:xfrm>
                            <a:off x="520701" y="6997193"/>
                            <a:ext cx="3450591" cy="784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668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2222500" y="7428992"/>
                            <a:ext cx="1871981" cy="3492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757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6604000" y="6628893"/>
                            <a:ext cx="2673351" cy="11506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2303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Triangle"/>
                        <wps:cNvSpPr/>
                        <wps:spPr>
                          <a:xfrm>
                            <a:off x="7493001" y="5207001"/>
                            <a:ext cx="2565400" cy="2565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Triangle"/>
                        <wps:cNvSpPr/>
                        <wps:spPr>
                          <a:xfrm>
                            <a:off x="9182101" y="6896101"/>
                            <a:ext cx="875031" cy="8750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8230F" id="Group 2" o:spid="_x0000_s1026" alt="&quot;&quot;" style="position:absolute;margin-left:-34.5pt;margin-top:-51.75pt;width:11in;height:630.15pt;z-index:-251659266;mso-height-relative:margin" coordorigin=",-2207" coordsize="100584,8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">
                <v:rect id="Rectangle 2" o:spid="_x0000_s1027" style="position:absolute;width:100571;height:7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" fillcolor="white [3212]" stroked="f" strokeweight="2pt">
                  <v:stroke miterlimit="4"/>
                  <v:textbox inset="3pt,3pt,3pt,3pt"/>
                </v:rect>
                <v:shape id="Shape" o:spid="_x0000_s1028" style="position:absolute;left:20701;top:4953;width:74460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" path="m21600,21600r-55,l21545,63,,63,,,21600,r,21600xe" fillcolor="#8dc63f" strokecolor="#8dc63f" strokeweight="1pt">
                  <v:stroke miterlimit="4" joinstyle="miter"/>
                  <v:path arrowok="t" o:extrusionok="f" o:connecttype="custom" o:connectlocs="3723006,3244216;3723006,3244216;3723006,3244216;3723006,3244216" o:connectangles="0,90,180,270"/>
                </v:shape>
                <v:shape id="Shape" o:spid="_x0000_s1029" style="position:absolute;left:18161;top:4572;width:7750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" path="m21600,21600r-18,l21582,17,,17,,,21600,r,21600xe" fillcolor="#c08a37" strokecolor="#8dc63f" strokeweight="1pt">
                  <v:stroke miterlimit="4" joinstyle="miter"/>
                  <v:path arrowok="t" o:extrusionok="f" o:connecttype="custom" o:connectlocs="3875405,3266441;3875405,3266441;3875405,3266441;3875405,3266441" o:connectangles="0,90,180,270"/>
                </v:shape>
                <v:shape id="Shape" o:spid="_x0000_s1030" style="position:absolute;left:5080;top:7112;width:8183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" path="m21600,21600l,21600,,,17,r,21579l21600,21579r,21xe" fillcolor="#c08a37" strokecolor="#8dc63f" strokeweight="1pt">
                  <v:stroke miterlimit="4" joinstyle="miter"/>
                  <v:path arrowok="t" o:extrusionok="f" o:connecttype="custom" o:connectlocs="4091941,3266441;4091941,3266441;4091941,3266441;4091941,3266441" o:connectangles="0,90,180,270"/>
                </v:shape>
                <v:shape id="Shape" o:spid="_x0000_s1031" style="position:absolute;left:2286;top:-2207;width:36525;height:18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" path="m10725,l,21600r10883,l21600,,10725,xe" fillcolor="#272727 [2749]" stroked="f" strokeweight="1pt">
                  <v:fill opacity="59110f"/>
                  <v:stroke miterlimit="4" joinstyle="miter"/>
                  <v:path arrowok="t" o:extrusionok="f" o:connecttype="custom" o:connectlocs="1826261,906146;1826261,906146;1826261,906146;1826261,906146" o:connectangles="0,90,180,270"/>
                </v:shape>
                <v:shape id="Shape" o:spid="_x0000_s1032" style="position:absolute;left:5588;top:7112;width:79971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" path="m21600,21600l,21600,,,51,r,21537l21600,21537r,63xe" fillcolor="#c08a37" strokecolor="#8dc63f" strokeweight="1pt">
                  <v:stroke miterlimit="4" joinstyle="miter"/>
                  <v:path arrowok="t" o:extrusionok="f" o:connecttype="custom" o:connectlocs="3998595,3244216;3998595,3244216;3998595,3244216;3998595,3244216" o:connectangles="0,90,180,270"/>
                </v:shape>
                <v:shape id="Triangle" o:spid="_x0000_s1033" style="position:absolute;top:-190;width:31064;height:3106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" path="m,21600l21600,,,,,21600xe" fillcolor="#8dc63f" stroked="f" strokeweight="1pt">
                  <v:stroke miterlimit="4" joinstyle="miter"/>
                  <v:path arrowok="t" o:extrusionok="f" o:connecttype="custom" o:connectlocs="1553211,1553211;1553211,1553211;1553211,1553211;1553211,1553211" o:connectangles="0,90,180,270"/>
                </v:shape>
                <v:shape id="Shape" o:spid="_x0000_s1034" style="position:absolute;top:8382;width:15494;height:1549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" path="m,21600l21600,,9260,,,9260,,21600xe" fillcolor="#272727 [2749]" stroked="f" strokeweight="1pt">
                  <v:fill opacity="59110f"/>
                  <v:stroke miterlimit="4" joinstyle="miter"/>
                  <v:path arrowok="t" o:extrusionok="f" o:connecttype="custom" o:connectlocs="774701,774701;774701,774701;774701,774701;774701,774701" o:connectangles="0,90,180,270"/>
                </v:shape>
                <v:shape id="Shape" o:spid="_x0000_s1035" style="position:absolute;left:5207;top:69971;width:34505;height:784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" path="m,21600r16687,l21600,,4913,,,21600xe" fillcolor="#8dc63f" stroked="f" strokeweight="1pt">
                  <v:stroke miterlimit="4" joinstyle="miter"/>
                  <v:path arrowok="t" o:extrusionok="f" o:connecttype="custom" o:connectlocs="1725296,392431;1725296,392431;1725296,392431;1725296,392431" o:connectangles="0,90,180,270"/>
                </v:shape>
                <v:shape id="Shape" o:spid="_x0000_s1036" style="position:absolute;left:22225;top:74289;width:18719;height:349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" path="m,21600r17570,l21600,,4030,,,21600xe" fillcolor="#272727 [2749]" stroked="f" strokeweight="1pt">
                  <v:fill opacity="59110f"/>
                  <v:stroke miterlimit="4" joinstyle="miter"/>
                  <v:path arrowok="t" o:extrusionok="f" o:connecttype="custom" o:connectlocs="935991,174626;935991,174626;935991,174626;935991,174626" o:connectangles="0,90,180,270"/>
                </v:shape>
                <v:shape id="Shape" o:spid="_x0000_s1037" style="position:absolute;left:66040;top:66288;width:26733;height:115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" path="m,21600r12303,l21600,,9297,,,21600xe" fillcolor="#272727 [2749]" stroked="f" strokeweight="1pt">
                  <v:fill opacity="59110f"/>
                  <v:stroke miterlimit="4" joinstyle="miter"/>
                  <v:path arrowok="t" o:extrusionok="f" o:connecttype="custom" o:connectlocs="1336676,575310;1336676,575310;1336676,575310;1336676,575310" o:connectangles="0,90,180,270"/>
                </v:shape>
                <v:shape id="Triangle" o:spid="_x0000_s1038" style="position:absolute;left:74930;top:52070;width:25654;height:25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" path="m21600,l,21600r21600,l21600,xe" fillcolor="#8dc63f" stroked="f" strokeweight="1pt">
                  <v:stroke miterlimit="4" joinstyle="miter"/>
                  <v:path arrowok="t" o:extrusionok="f" o:connecttype="custom" o:connectlocs="1282700,1282700;1282700,1282700;1282700,1282700;1282700,1282700" o:connectangles="0,90,180,270"/>
                </v:shape>
                <v:shape id="Triangle" o:spid="_x0000_s1039" style="position:absolute;left:91821;top:68961;width:8750;height:875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" path="m21600,21600l21600,,,21600r21600,xe" fillcolor="#272727 [2749]" stroked="f" strokeweight="1pt">
                  <v:stroke miterlimit="4" joinstyle="miter"/>
                  <v:path arrowok="t" o:extrusionok="f" o:connecttype="custom" o:connectlocs="437516,437516;437516,437516;437516,437516;437516,437516" o:connectangles="0,90,180,270"/>
                </v:shape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9"/>
        <w:gridCol w:w="688"/>
        <w:gridCol w:w="3629"/>
        <w:gridCol w:w="907"/>
        <w:gridCol w:w="1134"/>
        <w:gridCol w:w="283"/>
        <w:gridCol w:w="554"/>
        <w:gridCol w:w="155"/>
        <w:gridCol w:w="3682"/>
        <w:gridCol w:w="145"/>
        <w:gridCol w:w="335"/>
        <w:gridCol w:w="1439"/>
      </w:tblGrid>
      <w:tr w:rsidR="00C46B32" w14:paraId="77B24051" w14:textId="77777777" w:rsidTr="00C46B32">
        <w:trPr>
          <w:trHeight w:val="2716"/>
        </w:trPr>
        <w:tc>
          <w:tcPr>
            <w:tcW w:w="1439" w:type="dxa"/>
          </w:tcPr>
          <w:p w14:paraId="043F8FA2" w14:textId="77777777" w:rsidR="00C46B32" w:rsidRDefault="00C46B32"/>
        </w:tc>
        <w:tc>
          <w:tcPr>
            <w:tcW w:w="11032" w:type="dxa"/>
            <w:gridSpan w:val="8"/>
            <w:vAlign w:val="center"/>
          </w:tcPr>
          <w:p w14:paraId="1575DC8C" w14:textId="33889F87" w:rsidR="00C46B32" w:rsidRDefault="00C46B32" w:rsidP="00C46B32">
            <w:pPr>
              <w:pStyle w:val="Heading1"/>
              <w:jc w:val="right"/>
            </w:pPr>
          </w:p>
        </w:tc>
        <w:tc>
          <w:tcPr>
            <w:tcW w:w="1919" w:type="dxa"/>
            <w:gridSpan w:val="3"/>
          </w:tcPr>
          <w:p w14:paraId="659A9E28" w14:textId="1B5CD6E9" w:rsidR="00C46B32" w:rsidRDefault="0028197D">
            <w:r>
              <w:rPr>
                <w:noProof/>
              </w:rPr>
              <w:drawing>
                <wp:anchor distT="0" distB="0" distL="114300" distR="114300" simplePos="0" relativeHeight="251661310" behindDoc="0" locked="0" layoutInCell="1" allowOverlap="1" wp14:anchorId="2E98314E" wp14:editId="43D57EDC">
                  <wp:simplePos x="0" y="0"/>
                  <wp:positionH relativeFrom="margin">
                    <wp:posOffset>-5330825</wp:posOffset>
                  </wp:positionH>
                  <wp:positionV relativeFrom="margin">
                    <wp:posOffset>1159</wp:posOffset>
                  </wp:positionV>
                  <wp:extent cx="6408420" cy="107950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1" b="6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17EA" w14:paraId="7FDB699E" w14:textId="77777777" w:rsidTr="00697D08">
        <w:trPr>
          <w:trHeight w:val="838"/>
        </w:trPr>
        <w:tc>
          <w:tcPr>
            <w:tcW w:w="14390" w:type="dxa"/>
            <w:gridSpan w:val="12"/>
          </w:tcPr>
          <w:p w14:paraId="0C5A50D3" w14:textId="3A2D82E7" w:rsidR="008817EA" w:rsidRPr="007F6715" w:rsidRDefault="008817EA" w:rsidP="008817EA">
            <w:pPr>
              <w:jc w:val="center"/>
              <w:rPr>
                <w:rFonts w:ascii="Century Gothic" w:hAnsi="Century Gothic"/>
                <w:sz w:val="90"/>
                <w:szCs w:val="90"/>
              </w:rPr>
            </w:pPr>
            <w:r w:rsidRPr="007F6715">
              <w:rPr>
                <w:rFonts w:ascii="Century Gothic" w:hAnsi="Century Gothic"/>
                <w:sz w:val="90"/>
                <w:szCs w:val="90"/>
              </w:rPr>
              <w:t xml:space="preserve">CERTIFICATE </w:t>
            </w:r>
            <w:r w:rsidR="00463CCD" w:rsidRPr="007F6715">
              <w:rPr>
                <w:rFonts w:ascii="Century Gothic" w:hAnsi="Century Gothic"/>
                <w:sz w:val="90"/>
                <w:szCs w:val="90"/>
              </w:rPr>
              <w:t xml:space="preserve">of </w:t>
            </w:r>
            <w:r w:rsidRPr="007F6715">
              <w:rPr>
                <w:rFonts w:ascii="Century Gothic" w:hAnsi="Century Gothic"/>
                <w:sz w:val="90"/>
                <w:szCs w:val="90"/>
              </w:rPr>
              <w:t>COMPLETION</w:t>
            </w:r>
          </w:p>
        </w:tc>
      </w:tr>
      <w:tr w:rsidR="005B09BE" w14:paraId="507F0B86" w14:textId="77777777" w:rsidTr="00463CCD">
        <w:trPr>
          <w:trHeight w:val="584"/>
        </w:trPr>
        <w:tc>
          <w:tcPr>
            <w:tcW w:w="14390" w:type="dxa"/>
            <w:gridSpan w:val="12"/>
          </w:tcPr>
          <w:p w14:paraId="397ECCAE" w14:textId="77777777" w:rsidR="005B09BE" w:rsidRDefault="005B09BE"/>
        </w:tc>
      </w:tr>
      <w:tr w:rsidR="00292168" w14:paraId="2F8AB07D" w14:textId="77777777" w:rsidTr="00292168">
        <w:tc>
          <w:tcPr>
            <w:tcW w:w="1439" w:type="dxa"/>
          </w:tcPr>
          <w:p w14:paraId="34E9E521" w14:textId="77777777" w:rsidR="00292168" w:rsidRDefault="00292168"/>
        </w:tc>
        <w:tc>
          <w:tcPr>
            <w:tcW w:w="11512" w:type="dxa"/>
            <w:gridSpan w:val="10"/>
          </w:tcPr>
          <w:p w14:paraId="0C07E77A" w14:textId="77777777" w:rsidR="00292168" w:rsidRPr="00463CCD" w:rsidRDefault="00F47515" w:rsidP="00DD00C7">
            <w:pPr>
              <w:pStyle w:val="Heading1Alt"/>
              <w:rPr>
                <w:rFonts w:ascii="Century Gothic" w:hAnsi="Century Gothic"/>
                <w:sz w:val="80"/>
                <w:szCs w:val="80"/>
              </w:rPr>
            </w:pPr>
            <w:sdt>
              <w:sdtPr>
                <w:rPr>
                  <w:rFonts w:ascii="Century Gothic" w:hAnsi="Century Gothic"/>
                  <w:sz w:val="80"/>
                  <w:szCs w:val="80"/>
                </w:rPr>
                <w:id w:val="1765572839"/>
                <w:placeholder>
                  <w:docPart w:val="78296596585B4FD9AFC72C95F77926D8"/>
                </w:placeholder>
                <w:temporary/>
                <w:showingPlcHdr/>
                <w15:appearance w15:val="hidden"/>
              </w:sdtPr>
              <w:sdtEndPr/>
              <w:sdtContent>
                <w:r w:rsidR="00EE5A14" w:rsidRPr="00463CCD">
                  <w:rPr>
                    <w:rFonts w:ascii="Century Gothic" w:hAnsi="Century Gothic"/>
                    <w:sz w:val="80"/>
                    <w:szCs w:val="80"/>
                  </w:rPr>
                  <w:t>Recipient Name</w:t>
                </w:r>
              </w:sdtContent>
            </w:sdt>
          </w:p>
        </w:tc>
        <w:tc>
          <w:tcPr>
            <w:tcW w:w="1439" w:type="dxa"/>
          </w:tcPr>
          <w:p w14:paraId="2647E78C" w14:textId="77777777" w:rsidR="00292168" w:rsidRDefault="00292168"/>
        </w:tc>
      </w:tr>
      <w:tr w:rsidR="00292168" w14:paraId="354A3185" w14:textId="77777777" w:rsidTr="00463CCD">
        <w:tc>
          <w:tcPr>
            <w:tcW w:w="2127" w:type="dxa"/>
            <w:gridSpan w:val="2"/>
          </w:tcPr>
          <w:p w14:paraId="76A181F3" w14:textId="77777777" w:rsidR="00292168" w:rsidRDefault="00292168"/>
        </w:tc>
        <w:tc>
          <w:tcPr>
            <w:tcW w:w="3629" w:type="dxa"/>
          </w:tcPr>
          <w:p w14:paraId="2D033F9D" w14:textId="77777777" w:rsidR="00292168" w:rsidRDefault="00C46B32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6" behindDoc="1" locked="0" layoutInCell="1" allowOverlap="1" wp14:anchorId="06721F0C" wp14:editId="355AD38F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190500</wp:posOffset>
                      </wp:positionV>
                      <wp:extent cx="3199765" cy="266700"/>
                      <wp:effectExtent l="0" t="0" r="635" b="0"/>
                      <wp:wrapNone/>
                      <wp:docPr id="23" name="Rectangle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119D1" id="Rectangle 23" o:spid="_x0000_s1026" alt="&quot;&quot;" style="position:absolute;margin-left:89.1pt;margin-top:15pt;width:251.95pt;height:21pt;z-index:-251656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" filled="f" stroked="f" strokeweight="2pt"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</w:p>
        </w:tc>
        <w:tc>
          <w:tcPr>
            <w:tcW w:w="2878" w:type="dxa"/>
            <w:gridSpan w:val="4"/>
          </w:tcPr>
          <w:p w14:paraId="70AC3915" w14:textId="77777777" w:rsidR="00292168" w:rsidRDefault="00292168"/>
        </w:tc>
        <w:tc>
          <w:tcPr>
            <w:tcW w:w="3982" w:type="dxa"/>
            <w:gridSpan w:val="3"/>
          </w:tcPr>
          <w:p w14:paraId="1A16CCAC" w14:textId="77777777" w:rsidR="00292168" w:rsidRDefault="00292168"/>
        </w:tc>
        <w:tc>
          <w:tcPr>
            <w:tcW w:w="1774" w:type="dxa"/>
            <w:gridSpan w:val="2"/>
          </w:tcPr>
          <w:p w14:paraId="77B6A7A4" w14:textId="77777777" w:rsidR="00292168" w:rsidRDefault="00292168"/>
        </w:tc>
      </w:tr>
      <w:tr w:rsidR="00463CCD" w14:paraId="6F9D7FE3" w14:textId="77777777" w:rsidTr="00463CCD">
        <w:trPr>
          <w:trHeight w:val="342"/>
        </w:trPr>
        <w:tc>
          <w:tcPr>
            <w:tcW w:w="2127" w:type="dxa"/>
            <w:gridSpan w:val="2"/>
          </w:tcPr>
          <w:p w14:paraId="7A5A875E" w14:textId="77777777" w:rsidR="00463CCD" w:rsidRDefault="00463CCD"/>
        </w:tc>
        <w:tc>
          <w:tcPr>
            <w:tcW w:w="4536" w:type="dxa"/>
            <w:gridSpan w:val="2"/>
            <w:vMerge w:val="restart"/>
            <w:vAlign w:val="center"/>
          </w:tcPr>
          <w:p w14:paraId="46D2B662" w14:textId="0557E7E2" w:rsidR="00463CCD" w:rsidRDefault="00463CCD" w:rsidP="00EE5A14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1867813A" wp14:editId="00CA2CB0">
                  <wp:extent cx="2287438" cy="945931"/>
                  <wp:effectExtent l="0" t="0" r="0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435" cy="94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vAlign w:val="center"/>
          </w:tcPr>
          <w:p w14:paraId="7C3BD616" w14:textId="10E1F077" w:rsidR="00463CCD" w:rsidRDefault="00463CCD" w:rsidP="00EE5A14">
            <w:pPr>
              <w:pStyle w:val="Heading2"/>
            </w:pPr>
          </w:p>
        </w:tc>
        <w:tc>
          <w:tcPr>
            <w:tcW w:w="4536" w:type="dxa"/>
            <w:gridSpan w:val="4"/>
            <w:vMerge w:val="restart"/>
            <w:vAlign w:val="center"/>
          </w:tcPr>
          <w:p w14:paraId="7E0808FF" w14:textId="601AE568" w:rsidR="00463CCD" w:rsidRDefault="00463CCD" w:rsidP="00EE5A14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02DFA93E" wp14:editId="3EF0C7D1">
                  <wp:extent cx="1182413" cy="103461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69" cy="103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gridSpan w:val="2"/>
          </w:tcPr>
          <w:p w14:paraId="154E158D" w14:textId="77777777" w:rsidR="00463CCD" w:rsidRDefault="00463CCD"/>
        </w:tc>
      </w:tr>
      <w:tr w:rsidR="00463CCD" w14:paraId="541BA8CC" w14:textId="77777777" w:rsidTr="00463CCD">
        <w:trPr>
          <w:trHeight w:val="412"/>
        </w:trPr>
        <w:tc>
          <w:tcPr>
            <w:tcW w:w="2127" w:type="dxa"/>
            <w:gridSpan w:val="2"/>
          </w:tcPr>
          <w:p w14:paraId="0840141D" w14:textId="77777777" w:rsidR="00463CCD" w:rsidRDefault="00463CCD"/>
        </w:tc>
        <w:tc>
          <w:tcPr>
            <w:tcW w:w="4536" w:type="dxa"/>
            <w:gridSpan w:val="2"/>
            <w:vMerge/>
            <w:vAlign w:val="center"/>
          </w:tcPr>
          <w:p w14:paraId="5EFC51FB" w14:textId="77777777" w:rsidR="00463CCD" w:rsidRPr="005B09BE" w:rsidRDefault="00463CCD" w:rsidP="005B09BE">
            <w:pPr>
              <w:pStyle w:val="Heading2"/>
            </w:pPr>
          </w:p>
        </w:tc>
        <w:tc>
          <w:tcPr>
            <w:tcW w:w="1417" w:type="dxa"/>
            <w:gridSpan w:val="2"/>
            <w:vAlign w:val="center"/>
          </w:tcPr>
          <w:p w14:paraId="7D3B6904" w14:textId="4485E057" w:rsidR="00463CCD" w:rsidRPr="005B09BE" w:rsidRDefault="00463CCD" w:rsidP="005B09BE">
            <w:pPr>
              <w:pStyle w:val="Heading2"/>
            </w:pPr>
          </w:p>
        </w:tc>
        <w:tc>
          <w:tcPr>
            <w:tcW w:w="4536" w:type="dxa"/>
            <w:gridSpan w:val="4"/>
            <w:vMerge/>
            <w:vAlign w:val="center"/>
          </w:tcPr>
          <w:p w14:paraId="1D505EB3" w14:textId="67F6AC43" w:rsidR="00463CCD" w:rsidRPr="005B09BE" w:rsidRDefault="00463CCD" w:rsidP="005B09BE">
            <w:pPr>
              <w:pStyle w:val="Heading2"/>
            </w:pPr>
          </w:p>
        </w:tc>
        <w:tc>
          <w:tcPr>
            <w:tcW w:w="1774" w:type="dxa"/>
            <w:gridSpan w:val="2"/>
          </w:tcPr>
          <w:p w14:paraId="2F4DBB6A" w14:textId="77777777" w:rsidR="00463CCD" w:rsidRDefault="00463CCD"/>
        </w:tc>
      </w:tr>
      <w:tr w:rsidR="00463CCD" w14:paraId="7B1F66CF" w14:textId="77777777" w:rsidTr="00463CCD">
        <w:trPr>
          <w:trHeight w:val="582"/>
        </w:trPr>
        <w:tc>
          <w:tcPr>
            <w:tcW w:w="2127" w:type="dxa"/>
            <w:gridSpan w:val="2"/>
          </w:tcPr>
          <w:p w14:paraId="44278B67" w14:textId="77777777" w:rsidR="00463CCD" w:rsidRDefault="00463CCD"/>
        </w:tc>
        <w:tc>
          <w:tcPr>
            <w:tcW w:w="4536" w:type="dxa"/>
            <w:gridSpan w:val="2"/>
            <w:vMerge/>
            <w:vAlign w:val="center"/>
          </w:tcPr>
          <w:p w14:paraId="0093E35C" w14:textId="77777777" w:rsidR="00463CCD" w:rsidRPr="005B09BE" w:rsidRDefault="00463CCD" w:rsidP="00EE5A14">
            <w:pPr>
              <w:pStyle w:val="Heading3"/>
            </w:pPr>
          </w:p>
        </w:tc>
        <w:tc>
          <w:tcPr>
            <w:tcW w:w="1417" w:type="dxa"/>
            <w:gridSpan w:val="2"/>
            <w:vAlign w:val="center"/>
          </w:tcPr>
          <w:p w14:paraId="76605054" w14:textId="05900170" w:rsidR="00463CCD" w:rsidRPr="005B09BE" w:rsidRDefault="00463CCD" w:rsidP="00EE5A14">
            <w:pPr>
              <w:pStyle w:val="Heading3"/>
            </w:pPr>
          </w:p>
        </w:tc>
        <w:tc>
          <w:tcPr>
            <w:tcW w:w="4536" w:type="dxa"/>
            <w:gridSpan w:val="4"/>
            <w:vMerge/>
            <w:vAlign w:val="center"/>
          </w:tcPr>
          <w:p w14:paraId="3C1BBA79" w14:textId="15E4676C" w:rsidR="00463CCD" w:rsidRPr="005B09BE" w:rsidRDefault="00463CCD" w:rsidP="00EE5A14">
            <w:pPr>
              <w:pStyle w:val="Heading3"/>
            </w:pPr>
          </w:p>
        </w:tc>
        <w:tc>
          <w:tcPr>
            <w:tcW w:w="1774" w:type="dxa"/>
            <w:gridSpan w:val="2"/>
          </w:tcPr>
          <w:p w14:paraId="0ECD7573" w14:textId="77777777" w:rsidR="00463CCD" w:rsidRDefault="00463CCD"/>
        </w:tc>
      </w:tr>
      <w:tr w:rsidR="00463CCD" w14:paraId="48A1FA37" w14:textId="77777777" w:rsidTr="00463CCD">
        <w:trPr>
          <w:trHeight w:val="907"/>
        </w:trPr>
        <w:tc>
          <w:tcPr>
            <w:tcW w:w="2127" w:type="dxa"/>
            <w:gridSpan w:val="2"/>
          </w:tcPr>
          <w:p w14:paraId="7EB80F94" w14:textId="77777777" w:rsidR="00463CCD" w:rsidRDefault="00463CCD"/>
        </w:tc>
        <w:tc>
          <w:tcPr>
            <w:tcW w:w="4536" w:type="dxa"/>
            <w:gridSpan w:val="2"/>
            <w:vMerge/>
            <w:vAlign w:val="center"/>
          </w:tcPr>
          <w:p w14:paraId="646EB12D" w14:textId="77777777" w:rsidR="00463CCD" w:rsidRPr="005B09BE" w:rsidRDefault="00463CCD" w:rsidP="005B09BE">
            <w:pPr>
              <w:pStyle w:val="Heading2"/>
            </w:pPr>
          </w:p>
        </w:tc>
        <w:tc>
          <w:tcPr>
            <w:tcW w:w="1417" w:type="dxa"/>
            <w:gridSpan w:val="2"/>
            <w:vAlign w:val="center"/>
          </w:tcPr>
          <w:p w14:paraId="582EC911" w14:textId="17BDB8FE" w:rsidR="00463CCD" w:rsidRPr="005B09BE" w:rsidRDefault="00463CCD" w:rsidP="005B09BE">
            <w:pPr>
              <w:pStyle w:val="Heading2"/>
            </w:pPr>
          </w:p>
        </w:tc>
        <w:tc>
          <w:tcPr>
            <w:tcW w:w="4536" w:type="dxa"/>
            <w:gridSpan w:val="4"/>
            <w:vMerge/>
            <w:vAlign w:val="center"/>
          </w:tcPr>
          <w:p w14:paraId="763A8EAF" w14:textId="3DF76D74" w:rsidR="00463CCD" w:rsidRPr="005B09BE" w:rsidRDefault="00463CCD" w:rsidP="005B09BE">
            <w:pPr>
              <w:pStyle w:val="Heading2"/>
            </w:pPr>
          </w:p>
        </w:tc>
        <w:tc>
          <w:tcPr>
            <w:tcW w:w="1774" w:type="dxa"/>
            <w:gridSpan w:val="2"/>
          </w:tcPr>
          <w:p w14:paraId="3F80BB65" w14:textId="77777777" w:rsidR="00463CCD" w:rsidRDefault="00463CCD"/>
        </w:tc>
      </w:tr>
      <w:tr w:rsidR="005B09BE" w14:paraId="4C8CA6CD" w14:textId="77777777" w:rsidTr="00463CCD">
        <w:trPr>
          <w:trHeight w:val="1020"/>
        </w:trPr>
        <w:tc>
          <w:tcPr>
            <w:tcW w:w="1439" w:type="dxa"/>
          </w:tcPr>
          <w:p w14:paraId="0908F8BC" w14:textId="77777777" w:rsidR="005B09BE" w:rsidRDefault="005B09BE"/>
        </w:tc>
        <w:tc>
          <w:tcPr>
            <w:tcW w:w="6358" w:type="dxa"/>
            <w:gridSpan w:val="4"/>
            <w:tcBorders>
              <w:bottom w:val="single" w:sz="8" w:space="0" w:color="auto"/>
            </w:tcBorders>
            <w:vAlign w:val="center"/>
          </w:tcPr>
          <w:p w14:paraId="383AF53A" w14:textId="3ED11010" w:rsidR="005B09BE" w:rsidRPr="005B09BE" w:rsidRDefault="005B09BE" w:rsidP="00463CCD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48DE7D00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4162" w:type="dxa"/>
            <w:gridSpan w:val="3"/>
            <w:tcBorders>
              <w:bottom w:val="single" w:sz="8" w:space="0" w:color="auto"/>
            </w:tcBorders>
            <w:vAlign w:val="center"/>
          </w:tcPr>
          <w:p w14:paraId="1A6E350E" w14:textId="3FDD4650" w:rsidR="005B09BE" w:rsidRDefault="005B09BE" w:rsidP="00EE5A14">
            <w:pPr>
              <w:jc w:val="center"/>
            </w:pPr>
          </w:p>
        </w:tc>
        <w:tc>
          <w:tcPr>
            <w:tcW w:w="1439" w:type="dxa"/>
          </w:tcPr>
          <w:p w14:paraId="10F61B94" w14:textId="77777777" w:rsidR="005B09BE" w:rsidRDefault="005B09BE"/>
        </w:tc>
      </w:tr>
      <w:tr w:rsidR="00463CCD" w14:paraId="540BA8AB" w14:textId="77777777" w:rsidTr="00463CCD">
        <w:trPr>
          <w:trHeight w:val="666"/>
        </w:trPr>
        <w:tc>
          <w:tcPr>
            <w:tcW w:w="1439" w:type="dxa"/>
          </w:tcPr>
          <w:p w14:paraId="72C07C04" w14:textId="77777777" w:rsidR="00463CCD" w:rsidRDefault="00463CCD"/>
        </w:tc>
        <w:tc>
          <w:tcPr>
            <w:tcW w:w="6358" w:type="dxa"/>
            <w:gridSpan w:val="4"/>
            <w:tcBorders>
              <w:top w:val="single" w:sz="8" w:space="0" w:color="auto"/>
            </w:tcBorders>
            <w:vAlign w:val="center"/>
          </w:tcPr>
          <w:p w14:paraId="5D628E6D" w14:textId="5601D396" w:rsidR="00463CCD" w:rsidRDefault="00463CCD" w:rsidP="00EE5A14">
            <w:pPr>
              <w:jc w:val="center"/>
            </w:pPr>
            <w:r>
              <w:t>Presented By</w:t>
            </w:r>
          </w:p>
        </w:tc>
        <w:tc>
          <w:tcPr>
            <w:tcW w:w="992" w:type="dxa"/>
            <w:gridSpan w:val="3"/>
            <w:vAlign w:val="center"/>
          </w:tcPr>
          <w:p w14:paraId="28FED7DF" w14:textId="77777777" w:rsidR="00463CCD" w:rsidRPr="005B09BE" w:rsidRDefault="00463CCD" w:rsidP="005B09BE">
            <w:pPr>
              <w:pStyle w:val="Heading2"/>
            </w:pPr>
          </w:p>
        </w:tc>
        <w:tc>
          <w:tcPr>
            <w:tcW w:w="4162" w:type="dxa"/>
            <w:gridSpan w:val="3"/>
            <w:tcBorders>
              <w:top w:val="single" w:sz="8" w:space="0" w:color="auto"/>
            </w:tcBorders>
            <w:vAlign w:val="center"/>
          </w:tcPr>
          <w:p w14:paraId="53AC4B8B" w14:textId="7F37137A" w:rsidR="00463CCD" w:rsidRDefault="00463CCD" w:rsidP="00EE5A14">
            <w:pPr>
              <w:jc w:val="center"/>
            </w:pPr>
            <w:r>
              <w:t>On This Day</w:t>
            </w:r>
          </w:p>
        </w:tc>
        <w:tc>
          <w:tcPr>
            <w:tcW w:w="1439" w:type="dxa"/>
          </w:tcPr>
          <w:p w14:paraId="13DB02EB" w14:textId="77777777" w:rsidR="00463CCD" w:rsidRDefault="00463CCD"/>
        </w:tc>
      </w:tr>
    </w:tbl>
    <w:p w14:paraId="469057B4" w14:textId="77777777" w:rsidR="00292168" w:rsidRDefault="00292168" w:rsidP="008817EA">
      <w:pPr>
        <w:jc w:val="right"/>
      </w:pPr>
    </w:p>
    <w:sectPr w:rsidR="00292168" w:rsidSect="00AC0554">
      <w:pgSz w:w="15840" w:h="12240" w:orient="landscape" w:code="1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E0891" w14:textId="77777777" w:rsidR="00F47515" w:rsidRDefault="00F47515" w:rsidP="00E274A2">
      <w:r>
        <w:separator/>
      </w:r>
    </w:p>
  </w:endnote>
  <w:endnote w:type="continuationSeparator" w:id="0">
    <w:p w14:paraId="28327C73" w14:textId="77777777" w:rsidR="00F47515" w:rsidRDefault="00F47515" w:rsidP="00E2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8BFCE" w14:textId="77777777" w:rsidR="00F47515" w:rsidRDefault="00F47515" w:rsidP="00E274A2">
      <w:r>
        <w:separator/>
      </w:r>
    </w:p>
  </w:footnote>
  <w:footnote w:type="continuationSeparator" w:id="0">
    <w:p w14:paraId="39319A20" w14:textId="77777777" w:rsidR="00F47515" w:rsidRDefault="00F47515" w:rsidP="00E2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EA"/>
    <w:rsid w:val="000017A0"/>
    <w:rsid w:val="000A641B"/>
    <w:rsid w:val="00114D8E"/>
    <w:rsid w:val="0012521F"/>
    <w:rsid w:val="001E57B7"/>
    <w:rsid w:val="0025656E"/>
    <w:rsid w:val="0028197D"/>
    <w:rsid w:val="00292168"/>
    <w:rsid w:val="00296FF3"/>
    <w:rsid w:val="00366216"/>
    <w:rsid w:val="003D4044"/>
    <w:rsid w:val="00404DFE"/>
    <w:rsid w:val="00463CCD"/>
    <w:rsid w:val="004B3F9C"/>
    <w:rsid w:val="004F6D24"/>
    <w:rsid w:val="0059337D"/>
    <w:rsid w:val="005B09BE"/>
    <w:rsid w:val="00641F18"/>
    <w:rsid w:val="006C60E6"/>
    <w:rsid w:val="0074596A"/>
    <w:rsid w:val="00793A50"/>
    <w:rsid w:val="007C438C"/>
    <w:rsid w:val="007C7831"/>
    <w:rsid w:val="007F6715"/>
    <w:rsid w:val="008817EA"/>
    <w:rsid w:val="00AC0554"/>
    <w:rsid w:val="00B813A3"/>
    <w:rsid w:val="00C46B32"/>
    <w:rsid w:val="00CD1290"/>
    <w:rsid w:val="00DB7228"/>
    <w:rsid w:val="00DD00C7"/>
    <w:rsid w:val="00E274A2"/>
    <w:rsid w:val="00EA2CD7"/>
    <w:rsid w:val="00EE5A14"/>
    <w:rsid w:val="00F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D6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E5A14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114D8E"/>
    <w:pPr>
      <w:outlineLvl w:val="0"/>
    </w:pPr>
    <w:rPr>
      <w:rFonts w:asciiTheme="majorHAnsi" w:hAnsiTheme="majorHAnsi"/>
      <w:color w:val="C08937" w:themeColor="accent1"/>
      <w:sz w:val="70"/>
    </w:rPr>
  </w:style>
  <w:style w:type="paragraph" w:styleId="Heading2">
    <w:name w:val="heading 2"/>
    <w:basedOn w:val="Normal"/>
    <w:next w:val="Normal"/>
    <w:link w:val="Heading2Char"/>
    <w:uiPriority w:val="1"/>
    <w:qFormat/>
    <w:rsid w:val="00EE5A14"/>
    <w:pPr>
      <w:keepNext/>
      <w:keepLines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EE5A14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4"/>
    <w:qFormat/>
    <w:rsid w:val="00292168"/>
    <w:rPr>
      <w:sz w:val="10"/>
    </w:rPr>
  </w:style>
  <w:style w:type="table" w:styleId="TableGrid">
    <w:name w:val="Table Grid"/>
    <w:basedOn w:val="TableNormal"/>
    <w:uiPriority w:val="39"/>
    <w:rsid w:val="0029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4D8E"/>
    <w:rPr>
      <w:rFonts w:asciiTheme="majorHAnsi" w:hAnsiTheme="majorHAnsi"/>
      <w:color w:val="C08937" w:themeColor="accent1"/>
      <w:sz w:val="70"/>
    </w:rPr>
  </w:style>
  <w:style w:type="character" w:customStyle="1" w:styleId="Heading2Char">
    <w:name w:val="Heading 2 Char"/>
    <w:basedOn w:val="DefaultParagraphFont"/>
    <w:link w:val="Heading2"/>
    <w:uiPriority w:val="1"/>
    <w:rsid w:val="00EE5A14"/>
    <w:rPr>
      <w:rFonts w:eastAsiaTheme="majorEastAsia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EE5A14"/>
    <w:rPr>
      <w:rFonts w:asciiTheme="majorHAnsi" w:eastAsiaTheme="majorEastAsia" w:hAnsiTheme="majorHAnsi" w:cstheme="majorBidi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EE5A14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4A2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4A2"/>
    <w:rPr>
      <w:color w:val="000000" w:themeColor="text1"/>
    </w:rPr>
  </w:style>
  <w:style w:type="paragraph" w:customStyle="1" w:styleId="Heading1Alt">
    <w:name w:val="Heading 1 Alt"/>
    <w:basedOn w:val="Heading1"/>
    <w:uiPriority w:val="3"/>
    <w:qFormat/>
    <w:rsid w:val="00DD00C7"/>
    <w:pPr>
      <w:jc w:val="center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\AppData\Local\Packages\Microsoft.Office.Desktop_8wekyb3d8bbwe\LocalCache\Roaming\Microsoft\Templates\Formal%20award%20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296596585B4FD9AFC72C95F779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598C-32C7-4F05-BD5E-7BE4066F69F1}"/>
      </w:docPartPr>
      <w:docPartBody>
        <w:p w:rsidR="002F2071" w:rsidRDefault="00FE7FEC">
          <w:pPr>
            <w:pStyle w:val="78296596585B4FD9AFC72C95F77926D8"/>
          </w:pPr>
          <w:r w:rsidRPr="00292168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EC"/>
    <w:rsid w:val="002F2071"/>
    <w:rsid w:val="00DC422B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296596585B4FD9AFC72C95F77926D8">
    <w:name w:val="78296596585B4FD9AFC72C95F7792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ormal certificate">
  <a:themeElements>
    <a:clrScheme name="Certificate N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C08937"/>
      </a:accent1>
      <a:accent2>
        <a:srgbClr val="F6DC75"/>
      </a:accent2>
      <a:accent3>
        <a:srgbClr val="F6E29C"/>
      </a:accent3>
      <a:accent4>
        <a:srgbClr val="001B48"/>
      </a:accent4>
      <a:accent5>
        <a:srgbClr val="2590AA"/>
      </a:accent5>
      <a:accent6>
        <a:srgbClr val="C3CFFF"/>
      </a:accent6>
      <a:hlink>
        <a:srgbClr val="0000FF"/>
      </a:hlink>
      <a:folHlink>
        <a:srgbClr val="FF00FF"/>
      </a:folHlink>
    </a:clrScheme>
    <a:fontScheme name="Custom 31">
      <a:majorFont>
        <a:latin typeface="Walbaum Text Pro"/>
        <a:ea typeface="Gill Sans"/>
        <a:cs typeface="Gill Sans"/>
      </a:majorFont>
      <a:minorFont>
        <a:latin typeface="Avenir Next LT Pro"/>
        <a:ea typeface="Gill Sans"/>
        <a:cs typeface="Gill Sans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rmal certificate" id="{562B7304-95EA-A845-9470-9573C0EB1D24}" vid="{395B922F-B983-7948-9293-6292CF4DE6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6DD9D-8904-4441-9070-5AD534C615E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088A950-7433-46B9-9210-D943CC45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3645B-1B6C-49B8-9BFE-B1AF54E3B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award certificate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2021-03-24T17:39:00Z</dcterms:created>
  <dcterms:modified xsi:type="dcterms:W3CDTF">2021-03-30T14:24:00Z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