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351" w:rsidRDefault="00714351" w:rsidP="004E6B8A">
      <w:r>
        <w:rPr>
          <w:noProof/>
          <w:lang w:val="en-US"/>
        </w:rPr>
        <w:pict>
          <v:group id="_x0000_s1026" style="position:absolute;margin-left:-61.4pt;margin-top:-43.5pt;width:285pt;height:160.5pt;z-index:251654144" coordorigin="364,325" coordsize="5700,3215">
            <v:rect id="_x0000_s1027" style="position:absolute;left:364;top:325;width:5700;height:3215" o:regroupid="1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49;top:2380;width:5387;height:999" o:regroupid="2" stroked="f">
              <v:textbox style="mso-next-textbox:#_x0000_s1028">
                <w:txbxContent>
                  <w:p w:rsidR="00714351" w:rsidRPr="001F5B03" w:rsidRDefault="00714351" w:rsidP="004E6B8A">
                    <w:pPr>
                      <w:pStyle w:val="BodyText"/>
                      <w:jc w:val="center"/>
                      <w:rPr>
                        <w:sz w:val="19"/>
                        <w:szCs w:val="19"/>
                      </w:rPr>
                    </w:pPr>
                    <w:r w:rsidRPr="001F5B03">
                      <w:rPr>
                        <w:sz w:val="19"/>
                        <w:szCs w:val="19"/>
                      </w:rPr>
                      <w:t>When you eat a low glycemic food, cross off a box.</w:t>
                    </w:r>
                  </w:p>
                  <w:p w:rsidR="00714351" w:rsidRPr="001F5B03" w:rsidRDefault="00714351" w:rsidP="001F5B03">
                    <w:pPr>
                      <w:pStyle w:val="BodyText"/>
                      <w:jc w:val="center"/>
                      <w:rPr>
                        <w:sz w:val="19"/>
                        <w:szCs w:val="19"/>
                      </w:rPr>
                    </w:pPr>
                    <w:r w:rsidRPr="001F5B03">
                      <w:rPr>
                        <w:sz w:val="19"/>
                        <w:szCs w:val="19"/>
                      </w:rPr>
                      <w:t>Fill a card, include your name, and drop it in the fishbowl. The more completed cards, the more chances to WIN!! See handouts for a variety of low glycemic options!</w:t>
                    </w:r>
                  </w:p>
                </w:txbxContent>
              </v:textbox>
            </v:shape>
            <v:group id="_x0000_s1029" style="position:absolute;left:912;top:559;width:4775;height:1661" coordorigin="912,559" coordsize="4775,1661">
              <v:rect id="_x0000_s1030" style="position:absolute;left:1152;top:1200;width:408;height:340"/>
              <v:rect id="_x0000_s1031" style="position:absolute;left:1870;top:1200;width:408;height:340"/>
              <v:rect id="_x0000_s1032" style="position:absolute;left:1152;top:1880;width:408;height:340"/>
              <v:rect id="_x0000_s1033" style="position:absolute;left:2630;top:1200;width:408;height:340"/>
              <v:rect id="_x0000_s1034" style="position:absolute;left:1870;top:1880;width:408;height:340"/>
              <v:rect id="_x0000_s1035" style="position:absolute;left:2630;top:1880;width:408;height:340"/>
              <v:rect id="_x0000_s1036" style="position:absolute;left:3312;top:1200;width:408;height:340"/>
              <v:rect id="_x0000_s1037" style="position:absolute;left:4035;top:1200;width:408;height:340"/>
              <v:rect id="_x0000_s1038" style="position:absolute;left:4035;top:1880;width:408;height:340"/>
              <v:rect id="_x0000_s1039" style="position:absolute;left:3312;top:1880;width:408;height:340"/>
              <v:rect id="_x0000_s1040" style="position:absolute;left:4727;top:1880;width:408;height:340"/>
              <v:rect id="_x0000_s1041" style="position:absolute;left:4727;top:1200;width:408;height:340"/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42" type="#_x0000_t136" style="position:absolute;left:912;top:559;width:4775;height:501" o:regroupid="2" fillcolor="silver" strokeweight="1pt">
                <v:fill color2="fill darken(118)" angle="-135" method="linear sigma" focus="100%" type="gradient"/>
                <v:shadow color="#868686"/>
                <v:textpath style="font-family:&quot;Arial Black&quot;;font-weight:bold;v-text-kern:t" trim="t" fitpath="t" string="Low Glycemic Food Challenge"/>
              </v:shape>
            </v:group>
          </v:group>
        </w:pict>
      </w:r>
      <w:r>
        <w:rPr>
          <w:noProof/>
          <w:lang w:val="en-US"/>
        </w:rPr>
        <w:pict>
          <v:group id="_x0000_s1043" style="position:absolute;margin-left:238.55pt;margin-top:525.45pt;width:285pt;height:160.75pt;z-index:251661312" coordorigin="364,325" coordsize="5700,3215">
            <v:rect id="_x0000_s1044" style="position:absolute;left:364;top:325;width:5700;height:3215"/>
            <v:shape id="_x0000_s1045" type="#_x0000_t202" style="position:absolute;left:549;top:2380;width:5387;height:999" stroked="f">
              <v:textbox style="mso-next-textbox:#_x0000_s1045">
                <w:txbxContent>
                  <w:p w:rsidR="00714351" w:rsidRPr="001F5B03" w:rsidRDefault="00714351" w:rsidP="001F5B03">
                    <w:pPr>
                      <w:pStyle w:val="BodyText"/>
                      <w:jc w:val="center"/>
                      <w:rPr>
                        <w:sz w:val="19"/>
                        <w:szCs w:val="19"/>
                      </w:rPr>
                    </w:pPr>
                    <w:r w:rsidRPr="001F5B03">
                      <w:rPr>
                        <w:sz w:val="19"/>
                        <w:szCs w:val="19"/>
                      </w:rPr>
                      <w:t>When you eat a low glycemic food, cross off a box.</w:t>
                    </w:r>
                  </w:p>
                  <w:p w:rsidR="00714351" w:rsidRPr="001F5B03" w:rsidRDefault="00714351" w:rsidP="001F5B03">
                    <w:pPr>
                      <w:pStyle w:val="BodyText"/>
                      <w:jc w:val="center"/>
                      <w:rPr>
                        <w:sz w:val="19"/>
                        <w:szCs w:val="19"/>
                      </w:rPr>
                    </w:pPr>
                    <w:r w:rsidRPr="001F5B03">
                      <w:rPr>
                        <w:sz w:val="19"/>
                        <w:szCs w:val="19"/>
                      </w:rPr>
                      <w:t>Fill a card, include your name, and drop it in the fishbowl. The more completed cards, the more chances to WIN!! See handouts for a variety of low glycemic options!</w:t>
                    </w:r>
                  </w:p>
                  <w:p w:rsidR="00714351" w:rsidRPr="001F5B03" w:rsidRDefault="00714351" w:rsidP="001F5B03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  <v:group id="_x0000_s1046" style="position:absolute;left:912;top:559;width:4775;height:1661" coordorigin="912,559" coordsize="4775,1661">
              <v:rect id="_x0000_s1047" style="position:absolute;left:1152;top:1200;width:408;height:340"/>
              <v:rect id="_x0000_s1048" style="position:absolute;left:1870;top:1200;width:408;height:340"/>
              <v:rect id="_x0000_s1049" style="position:absolute;left:1152;top:1880;width:408;height:340"/>
              <v:rect id="_x0000_s1050" style="position:absolute;left:2630;top:1200;width:408;height:340"/>
              <v:rect id="_x0000_s1051" style="position:absolute;left:1870;top:1880;width:408;height:340"/>
              <v:rect id="_x0000_s1052" style="position:absolute;left:2630;top:1880;width:408;height:340"/>
              <v:rect id="_x0000_s1053" style="position:absolute;left:3312;top:1200;width:408;height:340"/>
              <v:rect id="_x0000_s1054" style="position:absolute;left:4035;top:1200;width:408;height:340"/>
              <v:rect id="_x0000_s1055" style="position:absolute;left:4035;top:1880;width:408;height:340"/>
              <v:rect id="_x0000_s1056" style="position:absolute;left:3312;top:1880;width:408;height:340"/>
              <v:rect id="_x0000_s1057" style="position:absolute;left:4727;top:1880;width:408;height:340"/>
              <v:rect id="_x0000_s1058" style="position:absolute;left:4727;top:1200;width:408;height:340"/>
              <v:shape id="_x0000_s1059" type="#_x0000_t136" style="position:absolute;left:912;top:559;width:4775;height:501" fillcolor="silver" strokeweight="1pt">
                <v:fill color2="fill darken(118)" angle="-135" method="linear sigma" focus="100%" type="gradient"/>
                <v:shadow color="#868686"/>
                <v:textpath style="font-family:&quot;Arial Black&quot;;font-weight:bold;v-text-kern:t" trim="t" fitpath="t" string="Low Glycemic Food Challenge"/>
              </v:shape>
            </v:group>
          </v:group>
        </w:pict>
      </w:r>
      <w:r>
        <w:rPr>
          <w:noProof/>
          <w:lang w:val="en-US"/>
        </w:rPr>
        <w:pict>
          <v:group id="_x0000_s1060" style="position:absolute;margin-left:238.55pt;margin-top:327.95pt;width:285pt;height:160.75pt;z-index:251659264" coordorigin="364,325" coordsize="5700,3215">
            <v:rect id="_x0000_s1061" style="position:absolute;left:364;top:325;width:5700;height:3215"/>
            <v:shape id="_x0000_s1062" type="#_x0000_t202" style="position:absolute;left:549;top:2380;width:5387;height:999" stroked="f">
              <v:textbox style="mso-next-textbox:#_x0000_s1062">
                <w:txbxContent>
                  <w:p w:rsidR="00714351" w:rsidRPr="001F5B03" w:rsidRDefault="00714351" w:rsidP="001F5B03">
                    <w:pPr>
                      <w:pStyle w:val="BodyText"/>
                      <w:jc w:val="center"/>
                      <w:rPr>
                        <w:sz w:val="19"/>
                        <w:szCs w:val="19"/>
                      </w:rPr>
                    </w:pPr>
                    <w:r w:rsidRPr="001F5B03">
                      <w:rPr>
                        <w:sz w:val="19"/>
                        <w:szCs w:val="19"/>
                      </w:rPr>
                      <w:t>When you eat a low glycemic food, cross off a box.</w:t>
                    </w:r>
                  </w:p>
                  <w:p w:rsidR="00714351" w:rsidRPr="001F5B03" w:rsidRDefault="00714351" w:rsidP="001F5B03">
                    <w:pPr>
                      <w:pStyle w:val="BodyText"/>
                      <w:jc w:val="center"/>
                      <w:rPr>
                        <w:sz w:val="19"/>
                        <w:szCs w:val="19"/>
                      </w:rPr>
                    </w:pPr>
                    <w:r w:rsidRPr="001F5B03">
                      <w:rPr>
                        <w:sz w:val="19"/>
                        <w:szCs w:val="19"/>
                      </w:rPr>
                      <w:t>Fill a card, include your name, and drop it in the fishbowl. The more completed cards, the more chances to WIN!! See handouts for a variety of low glycemic options!</w:t>
                    </w:r>
                  </w:p>
                  <w:p w:rsidR="00714351" w:rsidRPr="001F5B03" w:rsidRDefault="00714351" w:rsidP="001F5B03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  <v:group id="_x0000_s1063" style="position:absolute;left:912;top:559;width:4775;height:1661" coordorigin="912,559" coordsize="4775,1661">
              <v:rect id="_x0000_s1064" style="position:absolute;left:1152;top:1200;width:408;height:340"/>
              <v:rect id="_x0000_s1065" style="position:absolute;left:1870;top:1200;width:408;height:340"/>
              <v:rect id="_x0000_s1066" style="position:absolute;left:1152;top:1880;width:408;height:340"/>
              <v:rect id="_x0000_s1067" style="position:absolute;left:2630;top:1200;width:408;height:340"/>
              <v:rect id="_x0000_s1068" style="position:absolute;left:1870;top:1880;width:408;height:340"/>
              <v:rect id="_x0000_s1069" style="position:absolute;left:2630;top:1880;width:408;height:340"/>
              <v:rect id="_x0000_s1070" style="position:absolute;left:3312;top:1200;width:408;height:340"/>
              <v:rect id="_x0000_s1071" style="position:absolute;left:4035;top:1200;width:408;height:340"/>
              <v:rect id="_x0000_s1072" style="position:absolute;left:4035;top:1880;width:408;height:340"/>
              <v:rect id="_x0000_s1073" style="position:absolute;left:3312;top:1880;width:408;height:340"/>
              <v:rect id="_x0000_s1074" style="position:absolute;left:4727;top:1880;width:408;height:340"/>
              <v:rect id="_x0000_s1075" style="position:absolute;left:4727;top:1200;width:408;height:340"/>
              <v:shape id="_x0000_s1076" type="#_x0000_t136" style="position:absolute;left:912;top:559;width:4775;height:501" fillcolor="silver" strokeweight="1pt">
                <v:fill color2="fill darken(118)" angle="-135" method="linear sigma" focus="100%" type="gradient"/>
                <v:shadow color="#868686"/>
                <v:textpath style="font-family:&quot;Arial Black&quot;;font-weight:bold;v-text-kern:t" trim="t" fitpath="t" string="Low Glycemic Food Challenge"/>
              </v:shape>
            </v:group>
          </v:group>
        </w:pict>
      </w:r>
      <w:r>
        <w:rPr>
          <w:noProof/>
          <w:lang w:val="en-US"/>
        </w:rPr>
        <w:pict>
          <v:group id="_x0000_s1077" style="position:absolute;margin-left:-58.55pt;margin-top:327.95pt;width:285pt;height:160.75pt;z-index:251658240" coordorigin="364,325" coordsize="5700,3215">
            <v:rect id="_x0000_s1078" style="position:absolute;left:364;top:325;width:5700;height:3215"/>
            <v:shape id="_x0000_s1079" type="#_x0000_t202" style="position:absolute;left:549;top:2380;width:5387;height:999" stroked="f">
              <v:textbox style="mso-next-textbox:#_x0000_s1079">
                <w:txbxContent>
                  <w:p w:rsidR="00714351" w:rsidRPr="001F5B03" w:rsidRDefault="00714351" w:rsidP="001F5B03">
                    <w:pPr>
                      <w:pStyle w:val="BodyText"/>
                      <w:jc w:val="center"/>
                      <w:rPr>
                        <w:sz w:val="19"/>
                        <w:szCs w:val="19"/>
                      </w:rPr>
                    </w:pPr>
                    <w:r w:rsidRPr="001F5B03">
                      <w:rPr>
                        <w:sz w:val="19"/>
                        <w:szCs w:val="19"/>
                      </w:rPr>
                      <w:t>When you eat a low glycemic food, cross off a box.</w:t>
                    </w:r>
                  </w:p>
                  <w:p w:rsidR="00714351" w:rsidRPr="001F5B03" w:rsidRDefault="00714351" w:rsidP="001F5B03">
                    <w:pPr>
                      <w:pStyle w:val="BodyText"/>
                      <w:jc w:val="center"/>
                      <w:rPr>
                        <w:sz w:val="19"/>
                        <w:szCs w:val="19"/>
                      </w:rPr>
                    </w:pPr>
                    <w:r w:rsidRPr="001F5B03">
                      <w:rPr>
                        <w:sz w:val="19"/>
                        <w:szCs w:val="19"/>
                      </w:rPr>
                      <w:t>Fill a card, include your name, and drop it in the fishbowl. The more completed cards, the more chances to WIN!! See handouts for a variety of low glycemic options!</w:t>
                    </w:r>
                  </w:p>
                  <w:p w:rsidR="00714351" w:rsidRDefault="00714351" w:rsidP="00D74533">
                    <w:pPr>
                      <w:pStyle w:val="BodyText"/>
                      <w:jc w:val="center"/>
                      <w:rPr>
                        <w:sz w:val="18"/>
                      </w:rPr>
                    </w:pPr>
                  </w:p>
                </w:txbxContent>
              </v:textbox>
            </v:shape>
            <v:group id="_x0000_s1080" style="position:absolute;left:912;top:559;width:4775;height:1661" coordorigin="912,559" coordsize="4775,1661">
              <v:rect id="_x0000_s1081" style="position:absolute;left:1152;top:1200;width:408;height:340"/>
              <v:rect id="_x0000_s1082" style="position:absolute;left:1870;top:1200;width:408;height:340"/>
              <v:rect id="_x0000_s1083" style="position:absolute;left:1152;top:1880;width:408;height:340"/>
              <v:rect id="_x0000_s1084" style="position:absolute;left:2630;top:1200;width:408;height:340"/>
              <v:rect id="_x0000_s1085" style="position:absolute;left:1870;top:1880;width:408;height:340"/>
              <v:rect id="_x0000_s1086" style="position:absolute;left:2630;top:1880;width:408;height:340"/>
              <v:rect id="_x0000_s1087" style="position:absolute;left:3312;top:1200;width:408;height:340"/>
              <v:rect id="_x0000_s1088" style="position:absolute;left:4035;top:1200;width:408;height:340"/>
              <v:rect id="_x0000_s1089" style="position:absolute;left:4035;top:1880;width:408;height:340"/>
              <v:rect id="_x0000_s1090" style="position:absolute;left:3312;top:1880;width:408;height:340"/>
              <v:rect id="_x0000_s1091" style="position:absolute;left:4727;top:1880;width:408;height:340"/>
              <v:rect id="_x0000_s1092" style="position:absolute;left:4727;top:1200;width:408;height:340"/>
              <v:shape id="_x0000_s1093" type="#_x0000_t136" style="position:absolute;left:912;top:559;width:4775;height:501" fillcolor="silver" strokeweight="1pt">
                <v:fill color2="fill darken(118)" angle="-135" method="linear sigma" focus="100%" type="gradient"/>
                <v:shadow color="#868686"/>
                <v:textpath style="font-family:&quot;Arial Black&quot;;font-weight:bold;v-text-kern:t" trim="t" fitpath="t" string="Low Glycemic Food Challenge"/>
              </v:shape>
            </v:group>
          </v:group>
        </w:pict>
      </w:r>
      <w:r>
        <w:rPr>
          <w:noProof/>
          <w:lang w:val="en-US"/>
        </w:rPr>
        <w:pict>
          <v:group id="_x0000_s1094" style="position:absolute;margin-left:-61.4pt;margin-top:525.45pt;width:285pt;height:160.75pt;z-index:251660288" coordorigin="364,325" coordsize="5700,3215">
            <v:rect id="_x0000_s1095" style="position:absolute;left:364;top:325;width:5700;height:3215"/>
            <v:shape id="_x0000_s1096" type="#_x0000_t202" style="position:absolute;left:549;top:2380;width:5387;height:999" stroked="f">
              <v:textbox style="mso-next-textbox:#_x0000_s1096">
                <w:txbxContent>
                  <w:p w:rsidR="00714351" w:rsidRPr="001F5B03" w:rsidRDefault="00714351" w:rsidP="001F5B03">
                    <w:pPr>
                      <w:pStyle w:val="BodyText"/>
                      <w:jc w:val="center"/>
                      <w:rPr>
                        <w:sz w:val="19"/>
                        <w:szCs w:val="19"/>
                      </w:rPr>
                    </w:pPr>
                    <w:r w:rsidRPr="001F5B03">
                      <w:rPr>
                        <w:sz w:val="19"/>
                        <w:szCs w:val="19"/>
                      </w:rPr>
                      <w:t>When you eat a low glycemic food, cross off a box.</w:t>
                    </w:r>
                  </w:p>
                  <w:p w:rsidR="00714351" w:rsidRPr="001F5B03" w:rsidRDefault="00714351" w:rsidP="001F5B03">
                    <w:pPr>
                      <w:pStyle w:val="BodyText"/>
                      <w:jc w:val="center"/>
                      <w:rPr>
                        <w:sz w:val="19"/>
                        <w:szCs w:val="19"/>
                      </w:rPr>
                    </w:pPr>
                    <w:r w:rsidRPr="001F5B03">
                      <w:rPr>
                        <w:sz w:val="19"/>
                        <w:szCs w:val="19"/>
                      </w:rPr>
                      <w:t>Fill a card, include your name, and drop it in the fishbowl. The more completed cards, the more chances to WIN!! See handouts for a variety of low glycemic options!</w:t>
                    </w:r>
                  </w:p>
                  <w:p w:rsidR="00714351" w:rsidRPr="001F5B03" w:rsidRDefault="00714351" w:rsidP="001F5B03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  <v:group id="_x0000_s1097" style="position:absolute;left:912;top:559;width:4775;height:1661" coordorigin="912,559" coordsize="4775,1661">
              <v:rect id="_x0000_s1098" style="position:absolute;left:1152;top:1200;width:408;height:340"/>
              <v:rect id="_x0000_s1099" style="position:absolute;left:1870;top:1200;width:408;height:340"/>
              <v:rect id="_x0000_s1100" style="position:absolute;left:1152;top:1880;width:408;height:340"/>
              <v:rect id="_x0000_s1101" style="position:absolute;left:2630;top:1200;width:408;height:340"/>
              <v:rect id="_x0000_s1102" style="position:absolute;left:1870;top:1880;width:408;height:340"/>
              <v:rect id="_x0000_s1103" style="position:absolute;left:2630;top:1880;width:408;height:340"/>
              <v:rect id="_x0000_s1104" style="position:absolute;left:3312;top:1200;width:408;height:340"/>
              <v:rect id="_x0000_s1105" style="position:absolute;left:4035;top:1200;width:408;height:340"/>
              <v:rect id="_x0000_s1106" style="position:absolute;left:4035;top:1880;width:408;height:340"/>
              <v:rect id="_x0000_s1107" style="position:absolute;left:3312;top:1880;width:408;height:340"/>
              <v:rect id="_x0000_s1108" style="position:absolute;left:4727;top:1880;width:408;height:340"/>
              <v:rect id="_x0000_s1109" style="position:absolute;left:4727;top:1200;width:408;height:340"/>
              <v:shape id="_x0000_s1110" type="#_x0000_t136" style="position:absolute;left:912;top:559;width:4775;height:501" fillcolor="silver" strokeweight="1pt">
                <v:fill color2="fill darken(118)" angle="-135" method="linear sigma" focus="100%" type="gradient"/>
                <v:shadow color="#868686"/>
                <v:textpath style="font-family:&quot;Arial Black&quot;;font-weight:bold;v-text-kern:t" trim="t" fitpath="t" string="Low Glycemic Food Challenge"/>
              </v:shape>
            </v:group>
          </v:group>
        </w:pict>
      </w:r>
      <w:r>
        <w:rPr>
          <w:noProof/>
          <w:lang w:val="en-US"/>
        </w:rPr>
        <w:pict>
          <v:group id="_x0000_s1111" style="position:absolute;margin-left:-61.4pt;margin-top:137.25pt;width:285pt;height:160.75pt;z-index:251656192" coordorigin="364,325" coordsize="5700,3215">
            <v:rect id="_x0000_s1112" style="position:absolute;left:364;top:325;width:5700;height:3215"/>
            <v:shape id="_x0000_s1113" type="#_x0000_t202" style="position:absolute;left:549;top:2380;width:5387;height:999" stroked="f">
              <v:textbox style="mso-next-textbox:#_x0000_s1113">
                <w:txbxContent>
                  <w:p w:rsidR="00714351" w:rsidRPr="001F5B03" w:rsidRDefault="00714351" w:rsidP="001F5B03">
                    <w:pPr>
                      <w:pStyle w:val="BodyText"/>
                      <w:jc w:val="center"/>
                      <w:rPr>
                        <w:sz w:val="19"/>
                        <w:szCs w:val="19"/>
                      </w:rPr>
                    </w:pPr>
                    <w:r w:rsidRPr="001F5B03">
                      <w:rPr>
                        <w:sz w:val="19"/>
                        <w:szCs w:val="19"/>
                      </w:rPr>
                      <w:t>When you eat a low glycemic food, cross off a box.</w:t>
                    </w:r>
                  </w:p>
                  <w:p w:rsidR="00714351" w:rsidRPr="001F5B03" w:rsidRDefault="00714351" w:rsidP="001F5B03">
                    <w:pPr>
                      <w:pStyle w:val="BodyText"/>
                      <w:jc w:val="center"/>
                      <w:rPr>
                        <w:sz w:val="19"/>
                        <w:szCs w:val="19"/>
                      </w:rPr>
                    </w:pPr>
                    <w:r w:rsidRPr="001F5B03">
                      <w:rPr>
                        <w:sz w:val="19"/>
                        <w:szCs w:val="19"/>
                      </w:rPr>
                      <w:t>Fill a card, include your name, and drop it in the fishbowl. The more completed cards, the more chances to WIN!! See handouts for a variety of low glycemic options!</w:t>
                    </w:r>
                  </w:p>
                </w:txbxContent>
              </v:textbox>
            </v:shape>
            <v:group id="_x0000_s1114" style="position:absolute;left:912;top:559;width:4775;height:1661" coordorigin="912,559" coordsize="4775,1661">
              <v:rect id="_x0000_s1115" style="position:absolute;left:1152;top:1200;width:408;height:340"/>
              <v:rect id="_x0000_s1116" style="position:absolute;left:1870;top:1200;width:408;height:340"/>
              <v:rect id="_x0000_s1117" style="position:absolute;left:1152;top:1880;width:408;height:340"/>
              <v:rect id="_x0000_s1118" style="position:absolute;left:2630;top:1200;width:408;height:340"/>
              <v:rect id="_x0000_s1119" style="position:absolute;left:1870;top:1880;width:408;height:340"/>
              <v:rect id="_x0000_s1120" style="position:absolute;left:2630;top:1880;width:408;height:340"/>
              <v:rect id="_x0000_s1121" style="position:absolute;left:3312;top:1200;width:408;height:340"/>
              <v:rect id="_x0000_s1122" style="position:absolute;left:4035;top:1200;width:408;height:340"/>
              <v:rect id="_x0000_s1123" style="position:absolute;left:4035;top:1880;width:408;height:340"/>
              <v:rect id="_x0000_s1124" style="position:absolute;left:3312;top:1880;width:408;height:340"/>
              <v:rect id="_x0000_s1125" style="position:absolute;left:4727;top:1880;width:408;height:340"/>
              <v:rect id="_x0000_s1126" style="position:absolute;left:4727;top:1200;width:408;height:340"/>
              <v:shape id="_x0000_s1127" type="#_x0000_t136" style="position:absolute;left:912;top:559;width:4775;height:501" fillcolor="silver" strokeweight="1pt">
                <v:fill color2="fill darken(118)" angle="-135" method="linear sigma" focus="100%" type="gradient"/>
                <v:shadow color="#868686"/>
                <v:textpath style="font-family:&quot;Arial Black&quot;;font-weight:bold;v-text-kern:t" trim="t" fitpath="t" string="Low Glycemic Food Challenge"/>
              </v:shape>
            </v:group>
          </v:group>
        </w:pict>
      </w:r>
      <w:r>
        <w:rPr>
          <w:noProof/>
          <w:lang w:val="en-US"/>
        </w:rPr>
        <w:pict>
          <v:group id="_x0000_s1128" style="position:absolute;margin-left:238.55pt;margin-top:137.25pt;width:285pt;height:160.75pt;z-index:251657216" coordorigin="364,325" coordsize="5700,3215">
            <v:rect id="_x0000_s1129" style="position:absolute;left:364;top:325;width:5700;height:3215"/>
            <v:shape id="_x0000_s1130" type="#_x0000_t202" style="position:absolute;left:549;top:2380;width:5387;height:999" stroked="f">
              <v:textbox style="mso-next-textbox:#_x0000_s1130">
                <w:txbxContent>
                  <w:p w:rsidR="00714351" w:rsidRPr="001F5B03" w:rsidRDefault="00714351" w:rsidP="001F5B03">
                    <w:pPr>
                      <w:pStyle w:val="BodyText"/>
                      <w:jc w:val="center"/>
                      <w:rPr>
                        <w:sz w:val="19"/>
                        <w:szCs w:val="19"/>
                      </w:rPr>
                    </w:pPr>
                    <w:r w:rsidRPr="001F5B03">
                      <w:rPr>
                        <w:sz w:val="19"/>
                        <w:szCs w:val="19"/>
                      </w:rPr>
                      <w:t>When you eat a low glycemic food, cross off a box.</w:t>
                    </w:r>
                  </w:p>
                  <w:p w:rsidR="00714351" w:rsidRPr="001F5B03" w:rsidRDefault="00714351" w:rsidP="001F5B03">
                    <w:pPr>
                      <w:pStyle w:val="BodyText"/>
                      <w:jc w:val="center"/>
                      <w:rPr>
                        <w:sz w:val="19"/>
                        <w:szCs w:val="19"/>
                      </w:rPr>
                    </w:pPr>
                    <w:r w:rsidRPr="001F5B03">
                      <w:rPr>
                        <w:sz w:val="19"/>
                        <w:szCs w:val="19"/>
                      </w:rPr>
                      <w:t>Fill a card, include your name, and drop it in the fishbowl. The more completed cards, the more chances to WIN!! See handouts for a variety of low glycemic options!</w:t>
                    </w:r>
                  </w:p>
                </w:txbxContent>
              </v:textbox>
            </v:shape>
            <v:group id="_x0000_s1131" style="position:absolute;left:912;top:559;width:4775;height:1661" coordorigin="912,559" coordsize="4775,1661">
              <v:rect id="_x0000_s1132" style="position:absolute;left:1152;top:1200;width:408;height:340"/>
              <v:rect id="_x0000_s1133" style="position:absolute;left:1870;top:1200;width:408;height:340"/>
              <v:rect id="_x0000_s1134" style="position:absolute;left:1152;top:1880;width:408;height:340"/>
              <v:rect id="_x0000_s1135" style="position:absolute;left:2630;top:1200;width:408;height:340"/>
              <v:rect id="_x0000_s1136" style="position:absolute;left:1870;top:1880;width:408;height:340"/>
              <v:rect id="_x0000_s1137" style="position:absolute;left:2630;top:1880;width:408;height:340"/>
              <v:rect id="_x0000_s1138" style="position:absolute;left:3312;top:1200;width:408;height:340"/>
              <v:rect id="_x0000_s1139" style="position:absolute;left:4035;top:1200;width:408;height:340"/>
              <v:rect id="_x0000_s1140" style="position:absolute;left:4035;top:1880;width:408;height:340"/>
              <v:rect id="_x0000_s1141" style="position:absolute;left:3312;top:1880;width:408;height:340"/>
              <v:rect id="_x0000_s1142" style="position:absolute;left:4727;top:1880;width:408;height:340"/>
              <v:rect id="_x0000_s1143" style="position:absolute;left:4727;top:1200;width:408;height:340"/>
              <v:shape id="_x0000_s1144" type="#_x0000_t136" style="position:absolute;left:912;top:559;width:4775;height:501" fillcolor="silver" strokeweight="1pt">
                <v:fill color2="fill darken(118)" angle="-135" method="linear sigma" focus="100%" type="gradient"/>
                <v:shadow color="#868686"/>
                <v:textpath style="font-family:&quot;Arial Black&quot;;font-weight:bold;v-text-kern:t" trim="t" fitpath="t" string="Low Glycemic Food Challenge"/>
              </v:shape>
            </v:group>
          </v:group>
        </w:pict>
      </w:r>
      <w:r>
        <w:rPr>
          <w:noProof/>
          <w:lang w:val="en-US"/>
        </w:rPr>
        <w:pict>
          <v:group id="_x0000_s1145" style="position:absolute;margin-left:238.55pt;margin-top:-43.5pt;width:285pt;height:160.75pt;z-index:251655168" coordorigin="364,325" coordsize="5700,3215">
            <v:rect id="_x0000_s1146" style="position:absolute;left:364;top:325;width:5700;height:3215"/>
            <v:shape id="_x0000_s1147" type="#_x0000_t202" style="position:absolute;left:549;top:2380;width:5387;height:999" stroked="f">
              <v:textbox style="mso-next-textbox:#_x0000_s1147">
                <w:txbxContent>
                  <w:p w:rsidR="00714351" w:rsidRPr="001F5B03" w:rsidRDefault="00714351" w:rsidP="001F5B03">
                    <w:pPr>
                      <w:pStyle w:val="BodyText"/>
                      <w:jc w:val="center"/>
                      <w:rPr>
                        <w:sz w:val="19"/>
                        <w:szCs w:val="19"/>
                      </w:rPr>
                    </w:pPr>
                    <w:r w:rsidRPr="001F5B03">
                      <w:rPr>
                        <w:sz w:val="19"/>
                        <w:szCs w:val="19"/>
                      </w:rPr>
                      <w:t>When you eat a low glycemic food, cross off a box.</w:t>
                    </w:r>
                  </w:p>
                  <w:p w:rsidR="00714351" w:rsidRPr="001F5B03" w:rsidRDefault="00714351" w:rsidP="001F5B03">
                    <w:pPr>
                      <w:pStyle w:val="BodyText"/>
                      <w:jc w:val="center"/>
                      <w:rPr>
                        <w:sz w:val="19"/>
                        <w:szCs w:val="19"/>
                      </w:rPr>
                    </w:pPr>
                    <w:r w:rsidRPr="001F5B03">
                      <w:rPr>
                        <w:sz w:val="19"/>
                        <w:szCs w:val="19"/>
                      </w:rPr>
                      <w:t>Fill a card, include your name, and drop it in the fishbowl. The more completed cards, the more chances to WIN!! See handouts for a variety of low glycemic options!</w:t>
                    </w:r>
                  </w:p>
                </w:txbxContent>
              </v:textbox>
            </v:shape>
            <v:group id="_x0000_s1148" style="position:absolute;left:912;top:559;width:4775;height:1661" coordorigin="912,559" coordsize="4775,1661">
              <v:rect id="_x0000_s1149" style="position:absolute;left:1152;top:1200;width:408;height:340"/>
              <v:rect id="_x0000_s1150" style="position:absolute;left:1870;top:1200;width:408;height:340"/>
              <v:rect id="_x0000_s1151" style="position:absolute;left:1152;top:1880;width:408;height:340"/>
              <v:rect id="_x0000_s1152" style="position:absolute;left:2630;top:1200;width:408;height:340"/>
              <v:rect id="_x0000_s1153" style="position:absolute;left:1870;top:1880;width:408;height:340"/>
              <v:rect id="_x0000_s1154" style="position:absolute;left:2630;top:1880;width:408;height:340"/>
              <v:rect id="_x0000_s1155" style="position:absolute;left:3312;top:1200;width:408;height:340"/>
              <v:rect id="_x0000_s1156" style="position:absolute;left:4035;top:1200;width:408;height:340"/>
              <v:rect id="_x0000_s1157" style="position:absolute;left:4035;top:1880;width:408;height:340"/>
              <v:rect id="_x0000_s1158" style="position:absolute;left:3312;top:1880;width:408;height:340"/>
              <v:rect id="_x0000_s1159" style="position:absolute;left:4727;top:1880;width:408;height:340"/>
              <v:rect id="_x0000_s1160" style="position:absolute;left:4727;top:1200;width:408;height:340"/>
              <v:shape id="_x0000_s1161" type="#_x0000_t136" style="position:absolute;left:912;top:559;width:4775;height:501" fillcolor="silver" strokeweight="1pt">
                <v:fill color2="fill darken(118)" angle="-135" method="linear sigma" focus="100%" type="gradient"/>
                <v:shadow color="#868686"/>
                <v:textpath style="font-family:&quot;Arial Black&quot;;font-weight:bold;v-text-kern:t" trim="t" fitpath="t" string="Low Glycemic Food Challenge"/>
              </v:shape>
            </v:group>
          </v:group>
        </w:pict>
      </w:r>
    </w:p>
    <w:sectPr w:rsidR="00714351" w:rsidSect="003357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C1238"/>
    <w:multiLevelType w:val="hybridMultilevel"/>
    <w:tmpl w:val="4E44F2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B8A"/>
    <w:rsid w:val="000000C4"/>
    <w:rsid w:val="00047FE5"/>
    <w:rsid w:val="000E7E70"/>
    <w:rsid w:val="00166D27"/>
    <w:rsid w:val="001F5B03"/>
    <w:rsid w:val="00335726"/>
    <w:rsid w:val="003A4053"/>
    <w:rsid w:val="004E6B8A"/>
    <w:rsid w:val="00540E5C"/>
    <w:rsid w:val="00714351"/>
    <w:rsid w:val="00A906C3"/>
    <w:rsid w:val="00D52693"/>
    <w:rsid w:val="00D74533"/>
    <w:rsid w:val="00FA4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726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4E6B8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E6B8A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4E6B8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E6B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1</Words>
  <Characters>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dc:description/>
  <cp:lastModifiedBy>Garth Jansen</cp:lastModifiedBy>
  <cp:revision>4</cp:revision>
  <dcterms:created xsi:type="dcterms:W3CDTF">2008-07-07T14:32:00Z</dcterms:created>
  <dcterms:modified xsi:type="dcterms:W3CDTF">2008-08-03T00:36:00Z</dcterms:modified>
</cp:coreProperties>
</file>