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D8" w:rsidRDefault="00AC03D8"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http://www.drawingcoach.com/image-files/cartoon_sun_st6.gif" style="position:absolute;margin-left:45pt;margin-top:54.25pt;width:384.7pt;height:384.7pt;z-index:251658240;visibility:visible">
            <v:imagedata r:id="rId4" o:title="" gain="1.25"/>
            <w10:wrap type="square"/>
          </v:shape>
        </w:pict>
      </w:r>
    </w:p>
    <w:sectPr w:rsidR="00AC03D8" w:rsidSect="00B327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8D2"/>
    <w:rsid w:val="004778D2"/>
    <w:rsid w:val="005B6AFC"/>
    <w:rsid w:val="008E5132"/>
    <w:rsid w:val="00AC03D8"/>
    <w:rsid w:val="00B327C2"/>
    <w:rsid w:val="00BB6698"/>
    <w:rsid w:val="00E5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C2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7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Garth Jansen</cp:lastModifiedBy>
  <cp:revision>2</cp:revision>
  <cp:lastPrinted>2008-06-30T01:41:00Z</cp:lastPrinted>
  <dcterms:created xsi:type="dcterms:W3CDTF">2008-06-23T19:40:00Z</dcterms:created>
  <dcterms:modified xsi:type="dcterms:W3CDTF">2008-06-30T01:41:00Z</dcterms:modified>
</cp:coreProperties>
</file>